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附件一：</w:t>
      </w:r>
    </w:p>
    <w:p>
      <w:pPr>
        <w:ind w:left="1440" w:hanging="1280" w:hangingChars="40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2018年度塞上银星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榆林市银行业文明规范服务示范单位申报表</w:t>
      </w:r>
    </w:p>
    <w:tbl>
      <w:tblPr>
        <w:tblStyle w:val="5"/>
        <w:tblW w:w="1650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593"/>
        <w:gridCol w:w="1545"/>
        <w:gridCol w:w="1509"/>
        <w:gridCol w:w="2285"/>
        <w:gridCol w:w="2026"/>
        <w:gridCol w:w="5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259" w:hRule="atLeast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申报单位名称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批准成立日期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505" w:hRule="atLeast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金融许可证上  的机构名称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2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金融许可证上       的机构编码</w:t>
            </w:r>
          </w:p>
        </w:tc>
        <w:tc>
          <w:tcPr>
            <w:tcW w:w="202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247" w:hRule="atLeast"/>
        </w:trPr>
        <w:tc>
          <w:tcPr>
            <w:tcW w:w="17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259" w:hRule="atLeast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地址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金融许可证流水号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259" w:hRule="atLeast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负责人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办公电话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移动电话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351" w:hRule="atLeast"/>
        </w:trPr>
        <w:tc>
          <w:tcPr>
            <w:tcW w:w="17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网点性质</w:t>
            </w:r>
          </w:p>
        </w:tc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请标记√或×：1、单点式营业机构（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378" w:hRule="atLeast"/>
        </w:trPr>
        <w:tc>
          <w:tcPr>
            <w:tcW w:w="175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1400" w:firstLineChars="70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2、综合性支行的营业部/室或经营网点（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414" w:hRule="atLeast"/>
        </w:trPr>
        <w:tc>
          <w:tcPr>
            <w:tcW w:w="17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left" w:pos="2820"/>
              </w:tabs>
              <w:spacing w:beforeLines="0" w:afterLines="0"/>
              <w:ind w:firstLine="1400" w:firstLineChars="700"/>
              <w:jc w:val="left"/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3、下辖（        ）个经营网点的综合性支行（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402" w:hRule="atLeast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人员情况</w:t>
            </w:r>
          </w:p>
        </w:tc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left" w:pos="1035"/>
              </w:tabs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员工总人数（     ）人，柜员（     ）人，大堂经理（     ）人，理财师（     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456" w:hRule="atLeast"/>
        </w:trPr>
        <w:tc>
          <w:tcPr>
            <w:tcW w:w="17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功能分区情况</w:t>
            </w:r>
          </w:p>
        </w:tc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请标记√或×：现金区（    ）、非现金区（    ）、自助银行服务区（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438" w:hRule="atLeast"/>
        </w:trPr>
        <w:tc>
          <w:tcPr>
            <w:tcW w:w="175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1400" w:firstLineChars="70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高端客户服务区（    ）、客户休息等候区（   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431" w:hRule="atLeast"/>
        </w:trPr>
        <w:tc>
          <w:tcPr>
            <w:tcW w:w="17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1400" w:firstLineChars="70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网上银行（含电话银行）体验区（    ）、其他：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1523" w:hRule="atLeast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获中省银协文明规范服务示范单位名称及时间</w:t>
            </w:r>
          </w:p>
        </w:tc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930" w:hRule="atLeast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网点自荐意见</w:t>
            </w:r>
          </w:p>
        </w:tc>
        <w:tc>
          <w:tcPr>
            <w:tcW w:w="895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（对文明规范服务工作、个性化服务、服务创新等方面的概要陈述）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247" w:hRule="atLeast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印章：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             年        月         日</w:t>
            </w:r>
          </w:p>
        </w:tc>
        <w:tc>
          <w:tcPr>
            <w:tcW w:w="5790" w:type="dxa"/>
            <w:tcBorders>
              <w:lef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年  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1122" w:hRule="atLeast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管辖行推荐意见</w:t>
            </w:r>
          </w:p>
        </w:tc>
        <w:tc>
          <w:tcPr>
            <w:tcW w:w="895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（对申报单位的管理、服务、业绩、合规经营等方面的总体评价和认定意见）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247" w:hRule="atLeast"/>
        </w:trPr>
        <w:tc>
          <w:tcPr>
            <w:tcW w:w="1752" w:type="dxa"/>
            <w:vMerge w:val="continue"/>
            <w:tcBorders>
              <w:left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印章：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197" w:hRule="atLeast"/>
        </w:trPr>
        <w:tc>
          <w:tcPr>
            <w:tcW w:w="17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782" w:hRule="atLeast"/>
        </w:trPr>
        <w:tc>
          <w:tcPr>
            <w:tcW w:w="17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管辖行纪检部门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鉴定意见</w:t>
            </w:r>
          </w:p>
        </w:tc>
        <w:tc>
          <w:tcPr>
            <w:tcW w:w="895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（对申报单位主要负责人及其领导班子成员在廉洁自律、合规经营等方面的总体评价和认定意见）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247" w:hRule="atLeast"/>
        </w:trPr>
        <w:tc>
          <w:tcPr>
            <w:tcW w:w="175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432" w:hRule="atLeast"/>
        </w:trPr>
        <w:tc>
          <w:tcPr>
            <w:tcW w:w="175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ind w:firstLine="400" w:firstLineChars="200"/>
              <w:jc w:val="both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印章：            年        月 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90" w:type="dxa"/>
          <w:trHeight w:val="1248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</w:rPr>
              <w:t>备注</w:t>
            </w:r>
          </w:p>
        </w:tc>
        <w:tc>
          <w:tcPr>
            <w:tcW w:w="89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</w:tbl>
    <w:p/>
    <w:sectPr>
      <w:footerReference r:id="rId3" w:type="default"/>
      <w:pgSz w:w="12240" w:h="15840"/>
      <w:pgMar w:top="720" w:right="720" w:bottom="720" w:left="720" w:header="720" w:footer="720" w:gutter="0"/>
      <w:lnNumType w:countBy="0" w:distance="36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FE69D9"/>
    <w:rsid w:val="3FC577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2018-10-17T03:51:00Z</dcterms:created>
  <dc:creator>lenovo</dc:creator>
  <cp:lastModifiedBy>lenovo</cp:lastModifiedBy>
  <cp:lastPrinted>2018-10-17T05:05:36Z</cp:lastPrinted>
  <dcterms:modified xsi:type="dcterms:W3CDTF">2018-10-17T07:27:02Z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